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5AF" w14:textId="2CCDF07C" w:rsidR="001A7871" w:rsidRDefault="001A7871" w:rsidP="001A7871">
      <w:pPr>
        <w:contextualSpacing/>
      </w:pPr>
    </w:p>
    <w:p w14:paraId="2911B3D9" w14:textId="331084F8" w:rsidR="00D14AA1" w:rsidRDefault="009C6B1E" w:rsidP="001D18CF">
      <w:r>
        <w:t>Til Mental helse Nordland</w:t>
      </w:r>
    </w:p>
    <w:p w14:paraId="361698CA" w14:textId="77777777" w:rsidR="00AC444D" w:rsidRDefault="00AC444D" w:rsidP="001D18CF"/>
    <w:p w14:paraId="1151FFB5" w14:textId="0F12E4A0" w:rsidR="000F4A5F" w:rsidRDefault="000F4A5F" w:rsidP="001D18CF">
      <w:pPr>
        <w:rPr>
          <w:lang w:val="nn-NO"/>
        </w:rPr>
      </w:pPr>
      <w:r w:rsidRPr="00C1762E">
        <w:rPr>
          <w:lang w:val="nn-NO"/>
        </w:rPr>
        <w:t xml:space="preserve">Forslag til </w:t>
      </w:r>
      <w:r w:rsidR="004C3CF9" w:rsidRPr="00C1762E">
        <w:rPr>
          <w:lang w:val="nn-NO"/>
        </w:rPr>
        <w:t>Sak</w:t>
      </w:r>
      <w:r w:rsidR="004D2274" w:rsidRPr="00C1762E">
        <w:rPr>
          <w:lang w:val="nn-NO"/>
        </w:rPr>
        <w:t xml:space="preserve">, til </w:t>
      </w:r>
      <w:r w:rsidR="004C3CF9" w:rsidRPr="00C1762E">
        <w:rPr>
          <w:lang w:val="nn-NO"/>
        </w:rPr>
        <w:t>Fylkes</w:t>
      </w:r>
      <w:r w:rsidRPr="00C1762E">
        <w:rPr>
          <w:lang w:val="nn-NO"/>
        </w:rPr>
        <w:t>års</w:t>
      </w:r>
      <w:r w:rsidR="004C3CF9" w:rsidRPr="00C1762E">
        <w:rPr>
          <w:lang w:val="nn-NO"/>
        </w:rPr>
        <w:t>møte</w:t>
      </w:r>
    </w:p>
    <w:p w14:paraId="0C96B9BF" w14:textId="77777777" w:rsidR="00C1762E" w:rsidRDefault="00C1762E" w:rsidP="001D18CF">
      <w:pPr>
        <w:rPr>
          <w:lang w:val="nn-NO"/>
        </w:rPr>
      </w:pPr>
    </w:p>
    <w:p w14:paraId="4E53F7E9" w14:textId="2CBC582B" w:rsidR="00C1762E" w:rsidRDefault="00D24158" w:rsidP="00C1762E">
      <w:pPr>
        <w:pStyle w:val="Listeavsnitt"/>
        <w:numPr>
          <w:ilvl w:val="0"/>
          <w:numId w:val="8"/>
        </w:numPr>
      </w:pPr>
      <w:r w:rsidRPr="00CA0DF3">
        <w:t>Endring om regel</w:t>
      </w:r>
      <w:r w:rsidR="00CA0DF3" w:rsidRPr="00CA0DF3">
        <w:t xml:space="preserve"> i forhold til revisor. Når lage</w:t>
      </w:r>
      <w:r w:rsidR="00CA0DF3">
        <w:t>t har regnskap</w:t>
      </w:r>
      <w:r w:rsidR="00676E30">
        <w:t>et sitt hos statsautorisert</w:t>
      </w:r>
      <w:r w:rsidR="00316DDB">
        <w:t xml:space="preserve"> regnskapskontor og de har revisor</w:t>
      </w:r>
      <w:r w:rsidR="00F70794">
        <w:t xml:space="preserve"> som ser over deres regnskapsføring</w:t>
      </w:r>
      <w:r w:rsidR="00F11B41">
        <w:t xml:space="preserve">, </w:t>
      </w:r>
      <w:r w:rsidR="00A15E36">
        <w:t>som</w:t>
      </w:r>
      <w:r w:rsidR="00F11B41">
        <w:t xml:space="preserve"> lag/lagene betaler for, bør det </w:t>
      </w:r>
      <w:r w:rsidR="00782C92">
        <w:t>ikke være nødvending med revidering av regnskapet i etterkant</w:t>
      </w:r>
      <w:r w:rsidR="00555BF0">
        <w:t>. Dette er noe sentralt krever.</w:t>
      </w:r>
    </w:p>
    <w:p w14:paraId="651E629F" w14:textId="77777777" w:rsidR="00B332D6" w:rsidRDefault="00B332D6" w:rsidP="00B332D6"/>
    <w:p w14:paraId="7C05285A" w14:textId="77777777" w:rsidR="00B332D6" w:rsidRDefault="00B332D6" w:rsidP="00B332D6"/>
    <w:p w14:paraId="66BCB4E4" w14:textId="77777777" w:rsidR="00B332D6" w:rsidRDefault="00B332D6" w:rsidP="00B332D6"/>
    <w:p w14:paraId="409A8EDB" w14:textId="77777777" w:rsidR="00B332D6" w:rsidRDefault="00B332D6" w:rsidP="00B332D6"/>
    <w:p w14:paraId="0A27A201" w14:textId="20A2287D" w:rsidR="00B332D6" w:rsidRDefault="00B332D6" w:rsidP="00B332D6">
      <w:r>
        <w:t>Vennlig Hilsen Mental helse Sortland</w:t>
      </w:r>
    </w:p>
    <w:p w14:paraId="16A38405" w14:textId="77777777" w:rsidR="00F73533" w:rsidRDefault="00F73533" w:rsidP="00B332D6"/>
    <w:p w14:paraId="76BA8D87" w14:textId="023FA34A" w:rsidR="00534E21" w:rsidRDefault="00C61F6D" w:rsidP="00534E21">
      <w:pPr>
        <w:rPr>
          <w:rFonts w:ascii="Times New Roman" w:hAnsi="Times New Roman"/>
          <w:b/>
          <w:bCs/>
          <w:sz w:val="24"/>
          <w:u w:val="single"/>
        </w:rPr>
      </w:pPr>
      <w:r>
        <w:rPr>
          <w:b/>
          <w:bCs/>
          <w:u w:val="single"/>
        </w:rPr>
        <w:t>Innstilling</w:t>
      </w:r>
      <w:r w:rsidR="00534E2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fra MH Nordland</w:t>
      </w:r>
      <w:r w:rsidR="00534E21">
        <w:rPr>
          <w:b/>
          <w:bCs/>
          <w:u w:val="single"/>
        </w:rPr>
        <w:t xml:space="preserve"> etter behandling på teamsmøte 19.04.23: </w:t>
      </w:r>
    </w:p>
    <w:p w14:paraId="67347F98" w14:textId="316D7DDD" w:rsidR="00E46B14" w:rsidRDefault="00E46B14" w:rsidP="001D18CF">
      <w:r>
        <w:t>Dette er en landsmøtesak.</w:t>
      </w:r>
    </w:p>
    <w:p w14:paraId="701BAB9F" w14:textId="37FAAC33" w:rsidR="00AC444D" w:rsidRPr="00CA0DF3" w:rsidRDefault="00E46B14" w:rsidP="001D18CF">
      <w:r>
        <w:t xml:space="preserve">Lokallaget må sende sitt forslag til vedtektskomiteen </w:t>
      </w:r>
      <w:r w:rsidR="004436EE">
        <w:t xml:space="preserve">i forkant av </w:t>
      </w:r>
      <w:r>
        <w:t>neste års landsmøte</w:t>
      </w:r>
      <w:r w:rsidR="004436EE">
        <w:t xml:space="preserve"> 2024. </w:t>
      </w:r>
    </w:p>
    <w:p w14:paraId="27948D63" w14:textId="77777777" w:rsidR="001343E9" w:rsidRPr="00CA0DF3" w:rsidRDefault="001343E9" w:rsidP="001D18CF"/>
    <w:p w14:paraId="604E853D" w14:textId="77777777" w:rsidR="001D18CF" w:rsidRPr="00CA0DF3" w:rsidRDefault="001D18CF" w:rsidP="001D18CF">
      <w:pPr>
        <w:jc w:val="right"/>
      </w:pPr>
    </w:p>
    <w:sectPr w:rsidR="001D18CF" w:rsidRPr="00CA0DF3" w:rsidSect="002801A8">
      <w:footerReference w:type="default" r:id="rId8"/>
      <w:headerReference w:type="first" r:id="rId9"/>
      <w:footerReference w:type="first" r:id="rId10"/>
      <w:pgSz w:w="11906" w:h="16838" w:code="9"/>
      <w:pgMar w:top="2693" w:right="1418" w:bottom="1418" w:left="1418" w:header="158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B559" w14:textId="77777777" w:rsidR="00F75C91" w:rsidRDefault="00F75C91" w:rsidP="00835F17">
      <w:pPr>
        <w:spacing w:after="0" w:line="240" w:lineRule="auto"/>
      </w:pPr>
      <w:r>
        <w:separator/>
      </w:r>
    </w:p>
  </w:endnote>
  <w:endnote w:type="continuationSeparator" w:id="0">
    <w:p w14:paraId="38F07C3C" w14:textId="77777777" w:rsidR="00F75C91" w:rsidRDefault="00F75C91" w:rsidP="008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0BED" w14:textId="0CE57523" w:rsidR="006466B1" w:rsidRDefault="00312C2E" w:rsidP="00312C2E">
    <w:pPr>
      <w:pStyle w:val="Bunntekst"/>
      <w:tabs>
        <w:tab w:val="clear" w:pos="9026"/>
        <w:tab w:val="left" w:pos="815"/>
        <w:tab w:val="right" w:pos="8931"/>
      </w:tabs>
    </w:pPr>
    <w:r>
      <w:tab/>
    </w:r>
    <w:r>
      <w:tab/>
    </w:r>
  </w:p>
  <w:p w14:paraId="3DB58D1E" w14:textId="77777777" w:rsidR="006466B1" w:rsidRDefault="006466B1" w:rsidP="002F59FE">
    <w:pPr>
      <w:pStyle w:val="Bunntekst"/>
      <w:tabs>
        <w:tab w:val="clear" w:pos="9026"/>
        <w:tab w:val="right" w:pos="8931"/>
      </w:tabs>
      <w:jc w:val="right"/>
    </w:pPr>
  </w:p>
  <w:p w14:paraId="78F381D9" w14:textId="0B991D23" w:rsidR="002F59FE" w:rsidRDefault="002F59FE" w:rsidP="002F59FE">
    <w:pPr>
      <w:pStyle w:val="Bunntekst"/>
      <w:tabs>
        <w:tab w:val="clear" w:pos="9026"/>
        <w:tab w:val="right" w:pos="8931"/>
      </w:tabs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6C2ECF">
      <w:rPr>
        <w:noProof/>
      </w:rPr>
      <w:t>2</w:t>
    </w:r>
    <w:r>
      <w:fldChar w:fldCharType="end"/>
    </w:r>
    <w:r>
      <w:t xml:space="preserve"> av </w:t>
    </w:r>
    <w:r w:rsidR="00873216">
      <w:rPr>
        <w:noProof/>
      </w:rPr>
      <w:fldChar w:fldCharType="begin"/>
    </w:r>
    <w:r w:rsidR="00873216">
      <w:rPr>
        <w:noProof/>
      </w:rPr>
      <w:instrText xml:space="preserve"> SECTIONPAGES   \* MERGEFORMAT </w:instrText>
    </w:r>
    <w:r w:rsidR="00873216">
      <w:rPr>
        <w:noProof/>
      </w:rPr>
      <w:fldChar w:fldCharType="separate"/>
    </w:r>
    <w:r w:rsidR="0060468E">
      <w:rPr>
        <w:noProof/>
      </w:rPr>
      <w:t>2</w:t>
    </w:r>
    <w:r w:rsidR="00873216">
      <w:rPr>
        <w:noProof/>
      </w:rPr>
      <w:fldChar w:fldCharType="end"/>
    </w:r>
  </w:p>
  <w:p w14:paraId="30C96CC0" w14:textId="77777777" w:rsidR="002F59FE" w:rsidRDefault="002F59FE" w:rsidP="002F59FE">
    <w:pPr>
      <w:pStyle w:val="Bunntekst"/>
      <w:tabs>
        <w:tab w:val="clear" w:pos="9026"/>
        <w:tab w:val="right" w:pos="8931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00F4" w14:textId="166AE62A" w:rsidR="006466B1" w:rsidRDefault="006466B1" w:rsidP="006D2E17">
    <w:pPr>
      <w:pStyle w:val="Bunntekst"/>
      <w:tabs>
        <w:tab w:val="clear" w:pos="9026"/>
        <w:tab w:val="right" w:pos="8931"/>
      </w:tabs>
      <w:jc w:val="right"/>
    </w:pPr>
  </w:p>
  <w:p w14:paraId="0B044AD3" w14:textId="77777777" w:rsidR="006466B1" w:rsidRDefault="006466B1" w:rsidP="006D2E17">
    <w:pPr>
      <w:pStyle w:val="Bunntekst"/>
      <w:tabs>
        <w:tab w:val="clear" w:pos="9026"/>
        <w:tab w:val="right" w:pos="8931"/>
      </w:tabs>
      <w:jc w:val="right"/>
    </w:pPr>
  </w:p>
  <w:p w14:paraId="3EB748FF" w14:textId="12E80DD2" w:rsidR="002726B3" w:rsidRDefault="002726B3" w:rsidP="006D2E17">
    <w:pPr>
      <w:pStyle w:val="Bunntekst"/>
      <w:tabs>
        <w:tab w:val="clear" w:pos="9026"/>
        <w:tab w:val="right" w:pos="8931"/>
      </w:tabs>
      <w:jc w:val="right"/>
    </w:pPr>
  </w:p>
  <w:p w14:paraId="187833A5" w14:textId="77777777" w:rsidR="006D2E17" w:rsidRDefault="006D2E17" w:rsidP="006D2E17">
    <w:pPr>
      <w:pStyle w:val="Bunntekst"/>
      <w:tabs>
        <w:tab w:val="clear" w:pos="9026"/>
        <w:tab w:val="right" w:pos="8931"/>
      </w:tabs>
      <w:jc w:val="right"/>
    </w:pPr>
  </w:p>
  <w:tbl>
    <w:tblPr>
      <w:tblStyle w:val="Tabellrutenet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2184"/>
      <w:gridCol w:w="1728"/>
      <w:gridCol w:w="2098"/>
      <w:gridCol w:w="1418"/>
    </w:tblGrid>
    <w:tr w:rsidR="006D2E17" w14:paraId="6E4E63A6" w14:textId="77777777" w:rsidTr="005D4D53">
      <w:trPr>
        <w:trHeight w:hRule="exact" w:val="170"/>
      </w:trPr>
      <w:tc>
        <w:tcPr>
          <w:tcW w:w="1644" w:type="dxa"/>
          <w:tcBorders>
            <w:top w:val="single" w:sz="8" w:space="0" w:color="auto"/>
          </w:tcBorders>
        </w:tcPr>
        <w:p w14:paraId="56620A5F" w14:textId="77777777" w:rsidR="006D2E17" w:rsidRPr="007D09B9" w:rsidRDefault="006D2E17" w:rsidP="007D09B9">
          <w:pPr>
            <w:pStyle w:val="Bunntekst"/>
          </w:pPr>
        </w:p>
      </w:tc>
      <w:tc>
        <w:tcPr>
          <w:tcW w:w="2184" w:type="dxa"/>
          <w:tcBorders>
            <w:top w:val="single" w:sz="8" w:space="0" w:color="auto"/>
          </w:tcBorders>
        </w:tcPr>
        <w:p w14:paraId="0A34B8A7" w14:textId="77777777" w:rsidR="006D2E17" w:rsidRPr="007D09B9" w:rsidRDefault="006D2E17" w:rsidP="007D09B9">
          <w:pPr>
            <w:pStyle w:val="Bunntekst"/>
          </w:pPr>
        </w:p>
      </w:tc>
      <w:tc>
        <w:tcPr>
          <w:tcW w:w="1728" w:type="dxa"/>
          <w:tcBorders>
            <w:top w:val="single" w:sz="8" w:space="0" w:color="auto"/>
          </w:tcBorders>
        </w:tcPr>
        <w:p w14:paraId="239CA5DA" w14:textId="77777777" w:rsidR="006D2E17" w:rsidRPr="007D09B9" w:rsidRDefault="006D2E17" w:rsidP="007D09B9">
          <w:pPr>
            <w:pStyle w:val="Bunntekst"/>
          </w:pPr>
        </w:p>
      </w:tc>
      <w:tc>
        <w:tcPr>
          <w:tcW w:w="2098" w:type="dxa"/>
          <w:tcBorders>
            <w:top w:val="single" w:sz="8" w:space="0" w:color="auto"/>
          </w:tcBorders>
        </w:tcPr>
        <w:p w14:paraId="4B93651A" w14:textId="77777777" w:rsidR="006D2E17" w:rsidRPr="007D09B9" w:rsidRDefault="006D2E17" w:rsidP="007D09B9">
          <w:pPr>
            <w:pStyle w:val="Bunntekst"/>
          </w:pPr>
        </w:p>
      </w:tc>
      <w:tc>
        <w:tcPr>
          <w:tcW w:w="1418" w:type="dxa"/>
          <w:tcBorders>
            <w:top w:val="single" w:sz="8" w:space="0" w:color="auto"/>
          </w:tcBorders>
        </w:tcPr>
        <w:p w14:paraId="709A662B" w14:textId="77777777" w:rsidR="006D2E17" w:rsidRPr="007D09B9" w:rsidRDefault="006D2E17" w:rsidP="007D09B9">
          <w:pPr>
            <w:pStyle w:val="Bunntekst"/>
          </w:pPr>
        </w:p>
      </w:tc>
    </w:tr>
    <w:tr w:rsidR="006D2E17" w:rsidRPr="007D09B9" w14:paraId="0E4C3B67" w14:textId="77777777" w:rsidTr="005D4D53">
      <w:tc>
        <w:tcPr>
          <w:tcW w:w="1644" w:type="dxa"/>
          <w:tcMar>
            <w:left w:w="0" w:type="dxa"/>
            <w:right w:w="0" w:type="dxa"/>
          </w:tcMar>
        </w:tcPr>
        <w:p w14:paraId="46592EB4" w14:textId="77777777" w:rsidR="005D4D53" w:rsidRDefault="005D4D53" w:rsidP="007D09B9">
          <w:pPr>
            <w:pStyle w:val="Bunntekst"/>
            <w:rPr>
              <w:b/>
              <w:lang w:val="en-GB" w:eastAsia="en-US"/>
            </w:rPr>
          </w:pPr>
          <w:r>
            <w:rPr>
              <w:b/>
              <w:lang w:val="en-GB" w:eastAsia="en-US"/>
            </w:rPr>
            <w:t>Leder Sissel Andreassen</w:t>
          </w:r>
        </w:p>
        <w:p w14:paraId="6BDA0999" w14:textId="7ED82D92" w:rsidR="006D2E17" w:rsidRPr="005D4D53" w:rsidRDefault="005D4D53" w:rsidP="007D09B9">
          <w:pPr>
            <w:pStyle w:val="Bunntekst"/>
            <w:rPr>
              <w:b/>
              <w:lang w:val="en-GB" w:eastAsia="en-US"/>
            </w:rPr>
          </w:pPr>
          <w:r>
            <w:rPr>
              <w:b/>
              <w:lang w:val="en-GB" w:eastAsia="en-US"/>
            </w:rPr>
            <w:t>Tlf 90964747</w:t>
          </w:r>
        </w:p>
      </w:tc>
      <w:tc>
        <w:tcPr>
          <w:tcW w:w="2184" w:type="dxa"/>
          <w:tcMar>
            <w:left w:w="0" w:type="dxa"/>
            <w:right w:w="0" w:type="dxa"/>
          </w:tcMar>
        </w:tcPr>
        <w:p w14:paraId="63BBDF57" w14:textId="77777777" w:rsidR="00695FF2" w:rsidRPr="0060468E" w:rsidRDefault="005C0DF1" w:rsidP="007D09B9">
          <w:pPr>
            <w:pStyle w:val="Bunntekst"/>
            <w:rPr>
              <w:b/>
              <w:lang w:eastAsia="en-US"/>
            </w:rPr>
          </w:pPr>
          <w:r w:rsidRPr="0060468E">
            <w:rPr>
              <w:b/>
              <w:lang w:eastAsia="en-US"/>
            </w:rPr>
            <w:t>Facebook</w:t>
          </w:r>
          <w:r w:rsidR="00C24B6A" w:rsidRPr="0060468E">
            <w:rPr>
              <w:b/>
              <w:lang w:eastAsia="en-US"/>
            </w:rPr>
            <w:t xml:space="preserve">siden : </w:t>
          </w:r>
        </w:p>
        <w:p w14:paraId="4A11E1D6" w14:textId="6CBE8331" w:rsidR="006D2E17" w:rsidRPr="0060468E" w:rsidRDefault="00C24B6A" w:rsidP="007D09B9">
          <w:pPr>
            <w:pStyle w:val="Bunntekst"/>
            <w:rPr>
              <w:b/>
              <w:lang w:eastAsia="en-US"/>
            </w:rPr>
          </w:pPr>
          <w:r w:rsidRPr="0060468E">
            <w:rPr>
              <w:b/>
              <w:lang w:eastAsia="en-US"/>
            </w:rPr>
            <w:t xml:space="preserve">Nye Mental </w:t>
          </w:r>
          <w:r w:rsidR="00695FF2" w:rsidRPr="0060468E">
            <w:rPr>
              <w:b/>
              <w:lang w:eastAsia="en-US"/>
            </w:rPr>
            <w:t>helse Sortland</w:t>
          </w:r>
        </w:p>
      </w:tc>
      <w:tc>
        <w:tcPr>
          <w:tcW w:w="1728" w:type="dxa"/>
          <w:tcMar>
            <w:left w:w="0" w:type="dxa"/>
            <w:right w:w="0" w:type="dxa"/>
          </w:tcMar>
        </w:tcPr>
        <w:p w14:paraId="1192C7F5" w14:textId="64D4B348" w:rsidR="006D2E17" w:rsidRPr="0060468E" w:rsidRDefault="006D2E17" w:rsidP="007D09B9">
          <w:pPr>
            <w:pStyle w:val="Bunntekst"/>
            <w:rPr>
              <w:b/>
              <w:lang w:eastAsia="en-US"/>
            </w:rPr>
          </w:pPr>
        </w:p>
      </w:tc>
      <w:tc>
        <w:tcPr>
          <w:tcW w:w="2098" w:type="dxa"/>
          <w:tcMar>
            <w:left w:w="0" w:type="dxa"/>
            <w:right w:w="0" w:type="dxa"/>
          </w:tcMar>
        </w:tcPr>
        <w:p w14:paraId="470DCC7C" w14:textId="77777777" w:rsidR="006D2E17" w:rsidRPr="0060468E" w:rsidRDefault="006D2E17" w:rsidP="007D09B9">
          <w:pPr>
            <w:pStyle w:val="Bunntekst"/>
            <w:rPr>
              <w:b/>
              <w:lang w:eastAsia="en-US"/>
            </w:rPr>
          </w:pPr>
          <w:r w:rsidRPr="0060468E">
            <w:rPr>
              <w:b/>
              <w:lang w:eastAsia="en-US"/>
            </w:rPr>
            <w:t>E-post</w:t>
          </w:r>
        </w:p>
        <w:p w14:paraId="776A79A6" w14:textId="61698122" w:rsidR="006D2E17" w:rsidRPr="0060468E" w:rsidRDefault="005D4D53" w:rsidP="007D09B9">
          <w:pPr>
            <w:pStyle w:val="Bunntekst"/>
          </w:pPr>
          <w:r w:rsidRPr="0060468E">
            <w:rPr>
              <w:lang w:eastAsia="en-US"/>
            </w:rPr>
            <w:t>Sortland@</w:t>
          </w:r>
          <w:r w:rsidR="008648B6" w:rsidRPr="0060468E">
            <w:rPr>
              <w:lang w:eastAsia="en-US"/>
            </w:rPr>
            <w:t>mentalhelse.no</w:t>
          </w:r>
        </w:p>
      </w:tc>
      <w:tc>
        <w:tcPr>
          <w:tcW w:w="1418" w:type="dxa"/>
          <w:tcMar>
            <w:left w:w="0" w:type="dxa"/>
            <w:right w:w="0" w:type="dxa"/>
          </w:tcMar>
        </w:tcPr>
        <w:p w14:paraId="4AC9D5E2" w14:textId="77777777" w:rsidR="006D2E17" w:rsidRPr="007D09B9" w:rsidRDefault="006D2E17" w:rsidP="007D09B9">
          <w:pPr>
            <w:pStyle w:val="Bunntekst"/>
            <w:rPr>
              <w:b/>
              <w:lang w:val="en-GB" w:eastAsia="en-US"/>
            </w:rPr>
          </w:pPr>
          <w:r w:rsidRPr="007D09B9">
            <w:rPr>
              <w:b/>
              <w:lang w:val="en-GB" w:eastAsia="en-US"/>
            </w:rPr>
            <w:t>Organisasjonsnummer</w:t>
          </w:r>
        </w:p>
        <w:p w14:paraId="3C1F0D41" w14:textId="0AF278F7" w:rsidR="006D2E17" w:rsidRPr="007D09B9" w:rsidRDefault="005D4D53" w:rsidP="007D09B9">
          <w:pPr>
            <w:pStyle w:val="Bunntekst"/>
          </w:pPr>
          <w:r>
            <w:rPr>
              <w:lang w:val="en-GB" w:eastAsia="en-US"/>
            </w:rPr>
            <w:t>993625027</w:t>
          </w:r>
        </w:p>
      </w:tc>
    </w:tr>
  </w:tbl>
  <w:p w14:paraId="1D8F8828" w14:textId="77777777" w:rsidR="006D2E17" w:rsidRPr="007D09B9" w:rsidRDefault="006D2E17" w:rsidP="007D09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EFB3" w14:textId="77777777" w:rsidR="00F75C91" w:rsidRDefault="00F75C91" w:rsidP="00835F17">
      <w:pPr>
        <w:spacing w:after="0" w:line="240" w:lineRule="auto"/>
      </w:pPr>
      <w:r>
        <w:separator/>
      </w:r>
    </w:p>
  </w:footnote>
  <w:footnote w:type="continuationSeparator" w:id="0">
    <w:p w14:paraId="0A297BD7" w14:textId="77777777" w:rsidR="00F75C91" w:rsidRDefault="00F75C91" w:rsidP="0083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051D" w14:textId="77777777" w:rsidR="00441729" w:rsidRDefault="00C3079A">
    <w:pPr>
      <w:pStyle w:val="Toppteks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2F442B6" wp14:editId="4FB02FAF">
          <wp:simplePos x="0" y="0"/>
          <wp:positionH relativeFrom="margin">
            <wp:posOffset>4963258</wp:posOffset>
          </wp:positionH>
          <wp:positionV relativeFrom="paragraph">
            <wp:posOffset>-107950</wp:posOffset>
          </wp:positionV>
          <wp:extent cx="815975" cy="831850"/>
          <wp:effectExtent l="0" t="0" r="3175" b="635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ntalHelse_hov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1DC"/>
    <w:multiLevelType w:val="multilevel"/>
    <w:tmpl w:val="F520853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573"/>
        </w:tabs>
        <w:ind w:left="3573" w:hanging="397"/>
      </w:pPr>
      <w:rPr>
        <w:rFonts w:ascii="Symbol" w:hAnsi="Symbol" w:hint="default"/>
      </w:rPr>
    </w:lvl>
  </w:abstractNum>
  <w:abstractNum w:abstractNumId="1" w15:restartNumberingAfterBreak="0">
    <w:nsid w:val="2F4360B7"/>
    <w:multiLevelType w:val="hybridMultilevel"/>
    <w:tmpl w:val="20A6DE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53ADE"/>
    <w:multiLevelType w:val="hybridMultilevel"/>
    <w:tmpl w:val="1AC8E7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1E85"/>
    <w:multiLevelType w:val="multilevel"/>
    <w:tmpl w:val="F520853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573"/>
        </w:tabs>
        <w:ind w:left="3573" w:hanging="397"/>
      </w:pPr>
      <w:rPr>
        <w:rFonts w:ascii="Symbol" w:hAnsi="Symbol" w:hint="default"/>
      </w:rPr>
    </w:lvl>
  </w:abstractNum>
  <w:abstractNum w:abstractNumId="4" w15:restartNumberingAfterBreak="0">
    <w:nsid w:val="55851BD7"/>
    <w:multiLevelType w:val="hybridMultilevel"/>
    <w:tmpl w:val="71B2450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164D3"/>
    <w:multiLevelType w:val="hybridMultilevel"/>
    <w:tmpl w:val="65947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F6524"/>
    <w:multiLevelType w:val="hybridMultilevel"/>
    <w:tmpl w:val="C02E2B98"/>
    <w:lvl w:ilvl="0" w:tplc="2BB077B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663F6"/>
    <w:multiLevelType w:val="hybridMultilevel"/>
    <w:tmpl w:val="34864E7A"/>
    <w:lvl w:ilvl="0" w:tplc="E4A63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862582">
    <w:abstractNumId w:val="5"/>
  </w:num>
  <w:num w:numId="2" w16cid:durableId="262492260">
    <w:abstractNumId w:val="2"/>
  </w:num>
  <w:num w:numId="3" w16cid:durableId="1101149577">
    <w:abstractNumId w:val="1"/>
  </w:num>
  <w:num w:numId="4" w16cid:durableId="832454235">
    <w:abstractNumId w:val="0"/>
  </w:num>
  <w:num w:numId="5" w16cid:durableId="483208566">
    <w:abstractNumId w:val="3"/>
  </w:num>
  <w:num w:numId="6" w16cid:durableId="782728788">
    <w:abstractNumId w:val="6"/>
  </w:num>
  <w:num w:numId="7" w16cid:durableId="509756737">
    <w:abstractNumId w:val="4"/>
  </w:num>
  <w:num w:numId="8" w16cid:durableId="1039163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63"/>
    <w:rsid w:val="000252C8"/>
    <w:rsid w:val="000276C0"/>
    <w:rsid w:val="00035A35"/>
    <w:rsid w:val="00040A96"/>
    <w:rsid w:val="00041B84"/>
    <w:rsid w:val="0004432E"/>
    <w:rsid w:val="00050952"/>
    <w:rsid w:val="00050E54"/>
    <w:rsid w:val="00077E47"/>
    <w:rsid w:val="000826B5"/>
    <w:rsid w:val="00093D40"/>
    <w:rsid w:val="000B4D50"/>
    <w:rsid w:val="000C2953"/>
    <w:rsid w:val="000C7405"/>
    <w:rsid w:val="000D2B4D"/>
    <w:rsid w:val="000E6AB1"/>
    <w:rsid w:val="000F4A5F"/>
    <w:rsid w:val="00101236"/>
    <w:rsid w:val="001255D4"/>
    <w:rsid w:val="00127FBF"/>
    <w:rsid w:val="001343E9"/>
    <w:rsid w:val="0016064E"/>
    <w:rsid w:val="00171D8E"/>
    <w:rsid w:val="00174EBD"/>
    <w:rsid w:val="001960AE"/>
    <w:rsid w:val="00197E97"/>
    <w:rsid w:val="001A3BE7"/>
    <w:rsid w:val="001A7871"/>
    <w:rsid w:val="001C1A7C"/>
    <w:rsid w:val="001C4401"/>
    <w:rsid w:val="001D18CF"/>
    <w:rsid w:val="001D44A5"/>
    <w:rsid w:val="001E0B03"/>
    <w:rsid w:val="001F1B91"/>
    <w:rsid w:val="0020198B"/>
    <w:rsid w:val="00214598"/>
    <w:rsid w:val="00230CE6"/>
    <w:rsid w:val="002408EA"/>
    <w:rsid w:val="00242AA9"/>
    <w:rsid w:val="0024650F"/>
    <w:rsid w:val="00251FA2"/>
    <w:rsid w:val="002726B3"/>
    <w:rsid w:val="002801A8"/>
    <w:rsid w:val="002961FA"/>
    <w:rsid w:val="002A1021"/>
    <w:rsid w:val="002E69F5"/>
    <w:rsid w:val="002F4DF2"/>
    <w:rsid w:val="002F59FE"/>
    <w:rsid w:val="003008D7"/>
    <w:rsid w:val="00303799"/>
    <w:rsid w:val="00311197"/>
    <w:rsid w:val="00312AA8"/>
    <w:rsid w:val="00312C2E"/>
    <w:rsid w:val="00316DDB"/>
    <w:rsid w:val="00331E5E"/>
    <w:rsid w:val="00347284"/>
    <w:rsid w:val="00354031"/>
    <w:rsid w:val="003607E1"/>
    <w:rsid w:val="00374343"/>
    <w:rsid w:val="003806BF"/>
    <w:rsid w:val="003D0985"/>
    <w:rsid w:val="003E4FD0"/>
    <w:rsid w:val="003E5485"/>
    <w:rsid w:val="003F593D"/>
    <w:rsid w:val="003F5B63"/>
    <w:rsid w:val="00415F79"/>
    <w:rsid w:val="004210E5"/>
    <w:rsid w:val="00431F89"/>
    <w:rsid w:val="00441729"/>
    <w:rsid w:val="004436EE"/>
    <w:rsid w:val="0044391E"/>
    <w:rsid w:val="00446875"/>
    <w:rsid w:val="0045369F"/>
    <w:rsid w:val="00472F5C"/>
    <w:rsid w:val="0048406C"/>
    <w:rsid w:val="0048789C"/>
    <w:rsid w:val="004953C3"/>
    <w:rsid w:val="004965B7"/>
    <w:rsid w:val="004C0406"/>
    <w:rsid w:val="004C3CF9"/>
    <w:rsid w:val="004D2274"/>
    <w:rsid w:val="004D4ABF"/>
    <w:rsid w:val="004E1E3C"/>
    <w:rsid w:val="004F2A51"/>
    <w:rsid w:val="004F5AA5"/>
    <w:rsid w:val="00500F08"/>
    <w:rsid w:val="00534238"/>
    <w:rsid w:val="00534519"/>
    <w:rsid w:val="00534E21"/>
    <w:rsid w:val="0054483B"/>
    <w:rsid w:val="00545F9C"/>
    <w:rsid w:val="00551865"/>
    <w:rsid w:val="00555BF0"/>
    <w:rsid w:val="00565AB8"/>
    <w:rsid w:val="005661D6"/>
    <w:rsid w:val="005A0BFB"/>
    <w:rsid w:val="005A65DD"/>
    <w:rsid w:val="005A6E49"/>
    <w:rsid w:val="005B03A5"/>
    <w:rsid w:val="005B1C8E"/>
    <w:rsid w:val="005B4959"/>
    <w:rsid w:val="005C0DF1"/>
    <w:rsid w:val="005D4D53"/>
    <w:rsid w:val="005E25E0"/>
    <w:rsid w:val="005E42C4"/>
    <w:rsid w:val="005F5486"/>
    <w:rsid w:val="0060468E"/>
    <w:rsid w:val="006064A2"/>
    <w:rsid w:val="00611C2E"/>
    <w:rsid w:val="006155DA"/>
    <w:rsid w:val="00627881"/>
    <w:rsid w:val="00640D6D"/>
    <w:rsid w:val="006418CE"/>
    <w:rsid w:val="006423FE"/>
    <w:rsid w:val="006466B1"/>
    <w:rsid w:val="00665462"/>
    <w:rsid w:val="00676050"/>
    <w:rsid w:val="00676E30"/>
    <w:rsid w:val="00695FF2"/>
    <w:rsid w:val="006C2ECF"/>
    <w:rsid w:val="006D2E17"/>
    <w:rsid w:val="006D7B75"/>
    <w:rsid w:val="007040DC"/>
    <w:rsid w:val="00706EB8"/>
    <w:rsid w:val="00745056"/>
    <w:rsid w:val="00762C2C"/>
    <w:rsid w:val="00763A6D"/>
    <w:rsid w:val="00764E35"/>
    <w:rsid w:val="00782C92"/>
    <w:rsid w:val="00791199"/>
    <w:rsid w:val="00791D57"/>
    <w:rsid w:val="007A1718"/>
    <w:rsid w:val="007B1C58"/>
    <w:rsid w:val="007B5860"/>
    <w:rsid w:val="007C4643"/>
    <w:rsid w:val="007D09B9"/>
    <w:rsid w:val="007D22B6"/>
    <w:rsid w:val="007D3613"/>
    <w:rsid w:val="007E183B"/>
    <w:rsid w:val="007E5FB7"/>
    <w:rsid w:val="007E7B31"/>
    <w:rsid w:val="007F0341"/>
    <w:rsid w:val="00802235"/>
    <w:rsid w:val="00811411"/>
    <w:rsid w:val="00833113"/>
    <w:rsid w:val="00835F17"/>
    <w:rsid w:val="0085406E"/>
    <w:rsid w:val="008549E9"/>
    <w:rsid w:val="008648B6"/>
    <w:rsid w:val="00865544"/>
    <w:rsid w:val="00866F30"/>
    <w:rsid w:val="00873216"/>
    <w:rsid w:val="0087612D"/>
    <w:rsid w:val="008906B4"/>
    <w:rsid w:val="008924EF"/>
    <w:rsid w:val="008A1D3E"/>
    <w:rsid w:val="008B3AA8"/>
    <w:rsid w:val="008D7843"/>
    <w:rsid w:val="008E5728"/>
    <w:rsid w:val="008E668A"/>
    <w:rsid w:val="009137EF"/>
    <w:rsid w:val="009167CE"/>
    <w:rsid w:val="00925733"/>
    <w:rsid w:val="00925956"/>
    <w:rsid w:val="00935A1A"/>
    <w:rsid w:val="00952551"/>
    <w:rsid w:val="009679E3"/>
    <w:rsid w:val="0097110C"/>
    <w:rsid w:val="00985BF7"/>
    <w:rsid w:val="00991B69"/>
    <w:rsid w:val="009A5BF3"/>
    <w:rsid w:val="009C35F1"/>
    <w:rsid w:val="009C36E5"/>
    <w:rsid w:val="009C6B1E"/>
    <w:rsid w:val="009E424C"/>
    <w:rsid w:val="009E5A45"/>
    <w:rsid w:val="00A15E36"/>
    <w:rsid w:val="00A25250"/>
    <w:rsid w:val="00A56069"/>
    <w:rsid w:val="00A70061"/>
    <w:rsid w:val="00A845CE"/>
    <w:rsid w:val="00A92913"/>
    <w:rsid w:val="00A947FA"/>
    <w:rsid w:val="00AA53AC"/>
    <w:rsid w:val="00AB1D62"/>
    <w:rsid w:val="00AB7DD1"/>
    <w:rsid w:val="00AC444D"/>
    <w:rsid w:val="00AC77EB"/>
    <w:rsid w:val="00AD740F"/>
    <w:rsid w:val="00AE47E0"/>
    <w:rsid w:val="00AF4195"/>
    <w:rsid w:val="00B03D2B"/>
    <w:rsid w:val="00B05DF8"/>
    <w:rsid w:val="00B22242"/>
    <w:rsid w:val="00B2299B"/>
    <w:rsid w:val="00B234CB"/>
    <w:rsid w:val="00B308CC"/>
    <w:rsid w:val="00B332D6"/>
    <w:rsid w:val="00B42E67"/>
    <w:rsid w:val="00B43898"/>
    <w:rsid w:val="00B456CB"/>
    <w:rsid w:val="00B76922"/>
    <w:rsid w:val="00BA6BB4"/>
    <w:rsid w:val="00BB1E81"/>
    <w:rsid w:val="00BB7333"/>
    <w:rsid w:val="00BC691D"/>
    <w:rsid w:val="00BE37EB"/>
    <w:rsid w:val="00BF1601"/>
    <w:rsid w:val="00C00EC4"/>
    <w:rsid w:val="00C1704C"/>
    <w:rsid w:val="00C1762E"/>
    <w:rsid w:val="00C23082"/>
    <w:rsid w:val="00C24B6A"/>
    <w:rsid w:val="00C3079A"/>
    <w:rsid w:val="00C46341"/>
    <w:rsid w:val="00C4714E"/>
    <w:rsid w:val="00C55EEA"/>
    <w:rsid w:val="00C61507"/>
    <w:rsid w:val="00C61F6D"/>
    <w:rsid w:val="00C665F1"/>
    <w:rsid w:val="00C80743"/>
    <w:rsid w:val="00CA0DF3"/>
    <w:rsid w:val="00CA5C66"/>
    <w:rsid w:val="00CC38CD"/>
    <w:rsid w:val="00CC47B9"/>
    <w:rsid w:val="00CF6F30"/>
    <w:rsid w:val="00D05086"/>
    <w:rsid w:val="00D14AA1"/>
    <w:rsid w:val="00D17DFA"/>
    <w:rsid w:val="00D24158"/>
    <w:rsid w:val="00D30D30"/>
    <w:rsid w:val="00D3358D"/>
    <w:rsid w:val="00D35B8B"/>
    <w:rsid w:val="00D376E8"/>
    <w:rsid w:val="00D555D4"/>
    <w:rsid w:val="00D56478"/>
    <w:rsid w:val="00D67C58"/>
    <w:rsid w:val="00D90231"/>
    <w:rsid w:val="00D9350F"/>
    <w:rsid w:val="00DA04BD"/>
    <w:rsid w:val="00DA5E03"/>
    <w:rsid w:val="00DB4624"/>
    <w:rsid w:val="00DC1190"/>
    <w:rsid w:val="00DC796A"/>
    <w:rsid w:val="00E11843"/>
    <w:rsid w:val="00E21A6A"/>
    <w:rsid w:val="00E30213"/>
    <w:rsid w:val="00E31A93"/>
    <w:rsid w:val="00E36916"/>
    <w:rsid w:val="00E41848"/>
    <w:rsid w:val="00E421FD"/>
    <w:rsid w:val="00E46B14"/>
    <w:rsid w:val="00E73208"/>
    <w:rsid w:val="00E82308"/>
    <w:rsid w:val="00EB300D"/>
    <w:rsid w:val="00EB5427"/>
    <w:rsid w:val="00EB7342"/>
    <w:rsid w:val="00EC0511"/>
    <w:rsid w:val="00EC0CBA"/>
    <w:rsid w:val="00ED055F"/>
    <w:rsid w:val="00ED231E"/>
    <w:rsid w:val="00EE0115"/>
    <w:rsid w:val="00EE0536"/>
    <w:rsid w:val="00EE606F"/>
    <w:rsid w:val="00EE60AA"/>
    <w:rsid w:val="00EF0A9C"/>
    <w:rsid w:val="00EF4A41"/>
    <w:rsid w:val="00EF535E"/>
    <w:rsid w:val="00F00192"/>
    <w:rsid w:val="00F11B41"/>
    <w:rsid w:val="00F20176"/>
    <w:rsid w:val="00F243DD"/>
    <w:rsid w:val="00F36063"/>
    <w:rsid w:val="00F42894"/>
    <w:rsid w:val="00F47666"/>
    <w:rsid w:val="00F55F6C"/>
    <w:rsid w:val="00F56095"/>
    <w:rsid w:val="00F63617"/>
    <w:rsid w:val="00F63B63"/>
    <w:rsid w:val="00F64A81"/>
    <w:rsid w:val="00F65A4E"/>
    <w:rsid w:val="00F65F93"/>
    <w:rsid w:val="00F70794"/>
    <w:rsid w:val="00F73533"/>
    <w:rsid w:val="00F75C91"/>
    <w:rsid w:val="00F77C88"/>
    <w:rsid w:val="00FA2398"/>
    <w:rsid w:val="00FA3BFD"/>
    <w:rsid w:val="00FB33EC"/>
    <w:rsid w:val="00FD7185"/>
    <w:rsid w:val="00FE5897"/>
    <w:rsid w:val="00FF38A2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7421C0"/>
  <w15:docId w15:val="{BA9D1823-4413-42C3-B1DC-272D5F7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26B3"/>
    <w:pPr>
      <w:spacing w:after="260" w:line="260" w:lineRule="exact"/>
    </w:pPr>
    <w:rPr>
      <w:rFonts w:ascii="Calibri" w:hAnsi="Calibri" w:cs="Times New Roman"/>
      <w:sz w:val="21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2B4D"/>
    <w:pPr>
      <w:keepNext/>
      <w:keepLines/>
      <w:spacing w:before="1000" w:after="18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17DFA"/>
    <w:pPr>
      <w:keepNext/>
      <w:spacing w:after="0" w:line="240" w:lineRule="auto"/>
      <w:outlineLvl w:val="1"/>
    </w:pPr>
    <w:rPr>
      <w:b/>
      <w14:textOutline w14:w="9525" w14:cap="rnd" w14:cmpd="sng" w14:algn="ctr">
        <w14:noFill/>
        <w14:prstDash w14:val="solid"/>
        <w14:bevel/>
      </w14:textOutline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7C88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77C88"/>
    <w:rPr>
      <w:rFonts w:eastAsiaTheme="majorEastAsia" w:cstheme="majorBidi"/>
      <w:sz w:val="19"/>
      <w:szCs w:val="20"/>
      <w:lang w:eastAsia="nb-NO"/>
    </w:rPr>
  </w:style>
  <w:style w:type="paragraph" w:customStyle="1" w:styleId="blokksit">
    <w:name w:val="blokksit"/>
    <w:basedOn w:val="Normal"/>
    <w:qFormat/>
    <w:rsid w:val="00DA04BD"/>
    <w:pPr>
      <w:ind w:left="397"/>
    </w:pPr>
    <w:rPr>
      <w:spacing w:val="-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7DFA"/>
    <w:rPr>
      <w:rFonts w:ascii="Calibri" w:hAnsi="Calibri" w:cs="Times New Roman"/>
      <w:b/>
      <w:sz w:val="21"/>
      <w:szCs w:val="20"/>
      <w:lang w:eastAsia="nb-NO"/>
      <w14:textOutline w14:w="9525" w14:cap="rnd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835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5F17"/>
    <w:rPr>
      <w:rFonts w:ascii="Calibri" w:hAnsi="Calibri" w:cs="Times New Roman"/>
      <w:sz w:val="19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726B3"/>
    <w:pPr>
      <w:tabs>
        <w:tab w:val="center" w:pos="4513"/>
        <w:tab w:val="right" w:pos="9026"/>
      </w:tabs>
      <w:spacing w:after="0" w:line="180" w:lineRule="exact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2726B3"/>
    <w:rPr>
      <w:rFonts w:ascii="Calibri" w:hAnsi="Calibri" w:cs="Times New Roman"/>
      <w:sz w:val="15"/>
      <w:szCs w:val="20"/>
      <w:lang w:eastAsia="nb-NO"/>
    </w:rPr>
  </w:style>
  <w:style w:type="paragraph" w:customStyle="1" w:styleId="BasicParagraph">
    <w:name w:val="[Basic Paragraph]"/>
    <w:basedOn w:val="Normal"/>
    <w:uiPriority w:val="99"/>
    <w:rsid w:val="00835F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D2B4D"/>
    <w:rPr>
      <w:rFonts w:ascii="Calibri" w:eastAsiaTheme="majorEastAsia" w:hAnsi="Calibri" w:cstheme="majorBidi"/>
      <w:sz w:val="32"/>
      <w:szCs w:val="32"/>
      <w:lang w:eastAsia="nb-NO"/>
    </w:rPr>
  </w:style>
  <w:style w:type="table" w:styleId="Tabellrutenett">
    <w:name w:val="Table Grid"/>
    <w:basedOn w:val="Vanligtabell"/>
    <w:uiPriority w:val="59"/>
    <w:rsid w:val="006D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079A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0B4D50"/>
    <w:rPr>
      <w:color w:val="808080"/>
    </w:rPr>
  </w:style>
  <w:style w:type="paragraph" w:customStyle="1" w:styleId="Navn-avslutning">
    <w:name w:val="Navn - avslutning"/>
    <w:basedOn w:val="Normal"/>
    <w:rsid w:val="00665462"/>
    <w:pPr>
      <w:spacing w:after="0"/>
    </w:pPr>
    <w:rPr>
      <w:b/>
    </w:rPr>
  </w:style>
  <w:style w:type="paragraph" w:styleId="Revisjon">
    <w:name w:val="Revision"/>
    <w:hidden/>
    <w:uiPriority w:val="99"/>
    <w:semiHidden/>
    <w:rsid w:val="005E25E0"/>
    <w:pPr>
      <w:spacing w:after="0" w:line="240" w:lineRule="auto"/>
    </w:pPr>
    <w:rPr>
      <w:rFonts w:ascii="Calibri" w:hAnsi="Calibri" w:cs="Times New Roman"/>
      <w:sz w:val="21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Mikkelsen\AppData\Local\Temp\Temp1_MentalHelse_brevmal%20(1).zip\MentalHelse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95D6-CAAE-024F-B6C9-AE3EBB40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MentalHelse_brevmal</Template>
  <TotalTime>14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Mr.Mikkelsen</dc:creator>
  <cp:keywords/>
  <dc:description/>
  <cp:lastModifiedBy>Vibeke Karlsen</cp:lastModifiedBy>
  <cp:revision>8</cp:revision>
  <dcterms:created xsi:type="dcterms:W3CDTF">2023-04-13T16:51:00Z</dcterms:created>
  <dcterms:modified xsi:type="dcterms:W3CDTF">2023-04-19T17:55:00Z</dcterms:modified>
</cp:coreProperties>
</file>